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E7FF" w14:textId="77777777" w:rsidR="00676B91" w:rsidRPr="009D6612" w:rsidRDefault="00676B91" w:rsidP="00676B91">
      <w:pPr>
        <w:tabs>
          <w:tab w:val="left" w:pos="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6612">
        <w:rPr>
          <w:rFonts w:asciiTheme="minorHAnsi" w:hAnsiTheme="minorHAnsi" w:cstheme="minorHAnsi"/>
          <w:b/>
          <w:sz w:val="26"/>
          <w:szCs w:val="26"/>
        </w:rPr>
        <w:t>POST-ADOPTION SUMMARY OF ORDINANCE</w:t>
      </w:r>
    </w:p>
    <w:p w14:paraId="37EF00CC" w14:textId="77777777" w:rsidR="00676B91" w:rsidRPr="009D6612" w:rsidRDefault="00676B91" w:rsidP="00676B91">
      <w:pPr>
        <w:tabs>
          <w:tab w:val="left" w:pos="1800"/>
        </w:tabs>
        <w:ind w:left="1800" w:hanging="1800"/>
        <w:jc w:val="center"/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(For publication after adoption)</w:t>
      </w:r>
    </w:p>
    <w:p w14:paraId="66FE5FCF" w14:textId="77777777" w:rsidR="00676B91" w:rsidRPr="009D6612" w:rsidRDefault="00676B91" w:rsidP="00676B91">
      <w:pPr>
        <w:tabs>
          <w:tab w:val="left" w:pos="1800"/>
        </w:tabs>
        <w:ind w:left="1800" w:hanging="1800"/>
        <w:jc w:val="center"/>
        <w:rPr>
          <w:rFonts w:asciiTheme="minorHAnsi" w:hAnsiTheme="minorHAnsi" w:cstheme="minorHAnsi"/>
          <w:sz w:val="26"/>
          <w:szCs w:val="26"/>
        </w:rPr>
      </w:pPr>
    </w:p>
    <w:p w14:paraId="47AE6FE6" w14:textId="2999D751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On</w:t>
      </w:r>
      <w:r w:rsidR="001A7905">
        <w:rPr>
          <w:rFonts w:asciiTheme="minorHAnsi" w:hAnsiTheme="minorHAnsi" w:cstheme="minorHAnsi"/>
          <w:sz w:val="26"/>
          <w:szCs w:val="26"/>
        </w:rPr>
        <w:t xml:space="preserve"> May 1</w:t>
      </w:r>
      <w:r w:rsidR="00F04479">
        <w:rPr>
          <w:rFonts w:asciiTheme="minorHAnsi" w:hAnsiTheme="minorHAnsi" w:cstheme="minorHAnsi"/>
          <w:sz w:val="26"/>
          <w:szCs w:val="26"/>
        </w:rPr>
        <w:t>2</w:t>
      </w:r>
      <w:r w:rsidR="001A7905">
        <w:rPr>
          <w:rFonts w:asciiTheme="minorHAnsi" w:hAnsiTheme="minorHAnsi" w:cstheme="minorHAnsi"/>
          <w:sz w:val="26"/>
          <w:szCs w:val="26"/>
        </w:rPr>
        <w:t>, 2026</w:t>
      </w:r>
      <w:r w:rsidRPr="009D6612">
        <w:rPr>
          <w:rFonts w:asciiTheme="minorHAnsi" w:hAnsiTheme="minorHAnsi" w:cstheme="minorHAnsi"/>
          <w:sz w:val="26"/>
          <w:szCs w:val="26"/>
        </w:rPr>
        <w:t xml:space="preserve">, the Humboldt County Board of Supervisors adopted Ordinance No. _______, which amends the zoning of property in the </w:t>
      </w:r>
      <w:r w:rsidR="001A7905">
        <w:rPr>
          <w:rFonts w:asciiTheme="minorHAnsi" w:hAnsiTheme="minorHAnsi" w:cstheme="minorHAnsi"/>
          <w:sz w:val="26"/>
          <w:szCs w:val="26"/>
        </w:rPr>
        <w:t xml:space="preserve">Elk River </w:t>
      </w:r>
      <w:r w:rsidR="005838C2" w:rsidRPr="009D6612">
        <w:rPr>
          <w:rFonts w:asciiTheme="minorHAnsi" w:hAnsiTheme="minorHAnsi" w:cstheme="minorHAnsi"/>
          <w:sz w:val="26"/>
          <w:szCs w:val="26"/>
        </w:rPr>
        <w:t xml:space="preserve">area from </w:t>
      </w:r>
      <w:r w:rsidR="00600F4A" w:rsidRPr="009D6612">
        <w:rPr>
          <w:rFonts w:asciiTheme="minorHAnsi" w:hAnsiTheme="minorHAnsi" w:cstheme="minorHAnsi"/>
          <w:sz w:val="26"/>
          <w:szCs w:val="26"/>
        </w:rPr>
        <w:t>Agriculture Exclusive (AE)</w:t>
      </w:r>
      <w:r w:rsidR="001A7905">
        <w:rPr>
          <w:rFonts w:asciiTheme="minorHAnsi" w:hAnsiTheme="minorHAnsi" w:cstheme="minorHAnsi"/>
          <w:sz w:val="26"/>
          <w:szCs w:val="26"/>
        </w:rPr>
        <w:t xml:space="preserve"> to</w:t>
      </w:r>
      <w:r w:rsidR="00600F4A" w:rsidRPr="009D6612">
        <w:rPr>
          <w:rFonts w:asciiTheme="minorHAnsi" w:hAnsiTheme="minorHAnsi" w:cstheme="minorHAnsi"/>
          <w:sz w:val="26"/>
          <w:szCs w:val="26"/>
        </w:rPr>
        <w:t xml:space="preserve"> Agriculture General (AG</w:t>
      </w:r>
      <w:r w:rsidR="001A7905">
        <w:rPr>
          <w:rFonts w:asciiTheme="minorHAnsi" w:hAnsiTheme="minorHAnsi" w:cstheme="minorHAnsi"/>
          <w:sz w:val="26"/>
          <w:szCs w:val="26"/>
        </w:rPr>
        <w:t>-B-5(4))</w:t>
      </w:r>
      <w:r w:rsidR="00F21BB3" w:rsidRPr="009D6612">
        <w:rPr>
          <w:rFonts w:asciiTheme="minorHAnsi" w:hAnsiTheme="minorHAnsi" w:cstheme="minorHAnsi"/>
          <w:sz w:val="26"/>
          <w:szCs w:val="26"/>
        </w:rPr>
        <w:t>.</w:t>
      </w:r>
      <w:r w:rsidR="005838C2" w:rsidRPr="009D6612">
        <w:rPr>
          <w:rFonts w:asciiTheme="minorHAnsi" w:hAnsiTheme="minorHAnsi" w:cstheme="minorHAnsi"/>
          <w:sz w:val="26"/>
          <w:szCs w:val="26"/>
        </w:rPr>
        <w:t xml:space="preserve"> </w:t>
      </w:r>
      <w:r w:rsidRPr="009D6612">
        <w:rPr>
          <w:rFonts w:asciiTheme="minorHAnsi" w:hAnsiTheme="minorHAnsi" w:cstheme="minorHAnsi"/>
          <w:sz w:val="26"/>
          <w:szCs w:val="26"/>
        </w:rPr>
        <w:t>The new zone will become effective thirty (30) days after the date of adoption.  The names of the Supervisors voting for and against are as follows:</w:t>
      </w:r>
    </w:p>
    <w:p w14:paraId="0A07B362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64796E7F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2190EB4F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4FA00220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AYES</w:t>
      </w:r>
      <w:proofErr w:type="gramStart"/>
      <w:r w:rsidRPr="009D6612">
        <w:rPr>
          <w:rFonts w:asciiTheme="minorHAnsi" w:hAnsiTheme="minorHAnsi" w:cstheme="minorHAnsi"/>
          <w:sz w:val="26"/>
          <w:szCs w:val="26"/>
        </w:rPr>
        <w:t>:</w:t>
      </w:r>
      <w:r w:rsidRPr="009D6612">
        <w:rPr>
          <w:rFonts w:asciiTheme="minorHAnsi" w:hAnsiTheme="minorHAnsi" w:cstheme="minorHAnsi"/>
          <w:sz w:val="26"/>
          <w:szCs w:val="26"/>
        </w:rPr>
        <w:tab/>
      </w:r>
      <w:r w:rsidRPr="009D6612">
        <w:rPr>
          <w:rFonts w:asciiTheme="minorHAnsi" w:hAnsiTheme="minorHAnsi" w:cstheme="minorHAnsi"/>
          <w:sz w:val="26"/>
          <w:szCs w:val="26"/>
        </w:rPr>
        <w:tab/>
        <w:t>Supervisors</w:t>
      </w:r>
      <w:proofErr w:type="gramEnd"/>
      <w:r w:rsidRPr="009D6612">
        <w:rPr>
          <w:rFonts w:asciiTheme="minorHAnsi" w:hAnsiTheme="minorHAnsi" w:cstheme="minorHAnsi"/>
          <w:sz w:val="26"/>
          <w:szCs w:val="26"/>
        </w:rPr>
        <w:t>:</w:t>
      </w:r>
    </w:p>
    <w:p w14:paraId="487E69F4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34B397CC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NOES</w:t>
      </w:r>
      <w:proofErr w:type="gramStart"/>
      <w:r w:rsidRPr="009D6612">
        <w:rPr>
          <w:rFonts w:asciiTheme="minorHAnsi" w:hAnsiTheme="minorHAnsi" w:cstheme="minorHAnsi"/>
          <w:sz w:val="26"/>
          <w:szCs w:val="26"/>
        </w:rPr>
        <w:t>:</w:t>
      </w:r>
      <w:r w:rsidRPr="009D6612">
        <w:rPr>
          <w:rFonts w:asciiTheme="minorHAnsi" w:hAnsiTheme="minorHAnsi" w:cstheme="minorHAnsi"/>
          <w:sz w:val="26"/>
          <w:szCs w:val="26"/>
        </w:rPr>
        <w:tab/>
      </w:r>
      <w:r w:rsidRPr="009D6612">
        <w:rPr>
          <w:rFonts w:asciiTheme="minorHAnsi" w:hAnsiTheme="minorHAnsi" w:cstheme="minorHAnsi"/>
          <w:sz w:val="26"/>
          <w:szCs w:val="26"/>
        </w:rPr>
        <w:tab/>
        <w:t>Supervisors</w:t>
      </w:r>
      <w:proofErr w:type="gramEnd"/>
      <w:r w:rsidRPr="009D6612">
        <w:rPr>
          <w:rFonts w:asciiTheme="minorHAnsi" w:hAnsiTheme="minorHAnsi" w:cstheme="minorHAnsi"/>
          <w:sz w:val="26"/>
          <w:szCs w:val="26"/>
        </w:rPr>
        <w:t>:</w:t>
      </w:r>
    </w:p>
    <w:p w14:paraId="68D34500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0C0AED51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ABSENT:</w:t>
      </w:r>
      <w:r w:rsidRPr="009D6612">
        <w:rPr>
          <w:rFonts w:asciiTheme="minorHAnsi" w:hAnsiTheme="minorHAnsi" w:cstheme="minorHAnsi"/>
          <w:sz w:val="26"/>
          <w:szCs w:val="26"/>
        </w:rPr>
        <w:tab/>
        <w:t>Supervisors:</w:t>
      </w:r>
    </w:p>
    <w:p w14:paraId="1A3EE783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7A445112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</w:p>
    <w:p w14:paraId="29E7207E" w14:textId="77777777" w:rsidR="00676B91" w:rsidRPr="009D6612" w:rsidRDefault="00676B91" w:rsidP="00676B91">
      <w:pPr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9D6612">
        <w:rPr>
          <w:rFonts w:asciiTheme="minorHAnsi" w:hAnsiTheme="minorHAnsi" w:cstheme="minorHAnsi"/>
          <w:sz w:val="26"/>
          <w:szCs w:val="26"/>
        </w:rPr>
        <w:t>A copy of the Ordinance is posted in the office of the Clerk of the Board of Supervisors, 825 Fifth Street, Eureka, California.</w:t>
      </w:r>
    </w:p>
    <w:p w14:paraId="22D64C7B" w14:textId="77777777" w:rsidR="00676B91" w:rsidRPr="009D6612" w:rsidRDefault="00676B91" w:rsidP="009F6732">
      <w:pPr>
        <w:tabs>
          <w:tab w:val="left" w:pos="3810"/>
        </w:tabs>
        <w:rPr>
          <w:rFonts w:asciiTheme="minorHAnsi" w:hAnsiTheme="minorHAnsi" w:cstheme="minorHAnsi"/>
          <w:sz w:val="26"/>
          <w:szCs w:val="26"/>
        </w:rPr>
      </w:pPr>
    </w:p>
    <w:sectPr w:rsidR="00676B91" w:rsidRPr="009D6612" w:rsidSect="00F41674">
      <w:headerReference w:type="default" r:id="rId8"/>
      <w:pgSz w:w="12240" w:h="15840" w:code="1"/>
      <w:pgMar w:top="1008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E8C3" w14:textId="77777777" w:rsidR="00AE4DAF" w:rsidRDefault="00AE4DAF">
      <w:r>
        <w:separator/>
      </w:r>
    </w:p>
  </w:endnote>
  <w:endnote w:type="continuationSeparator" w:id="0">
    <w:p w14:paraId="2B1DA12D" w14:textId="77777777" w:rsidR="00AE4DAF" w:rsidRDefault="00AE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A18A" w14:textId="77777777" w:rsidR="00AE4DAF" w:rsidRDefault="00AE4DAF">
      <w:r>
        <w:separator/>
      </w:r>
    </w:p>
  </w:footnote>
  <w:footnote w:type="continuationSeparator" w:id="0">
    <w:p w14:paraId="1E87A6DB" w14:textId="77777777" w:rsidR="00AE4DAF" w:rsidRDefault="00AE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F04E" w14:textId="77777777" w:rsidR="00263F6D" w:rsidRDefault="00263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7DC4"/>
    <w:multiLevelType w:val="hybridMultilevel"/>
    <w:tmpl w:val="B85425B0"/>
    <w:lvl w:ilvl="0" w:tplc="7B284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3015F"/>
    <w:multiLevelType w:val="hybridMultilevel"/>
    <w:tmpl w:val="A8C87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50514"/>
    <w:multiLevelType w:val="hybridMultilevel"/>
    <w:tmpl w:val="E876B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271CDB"/>
    <w:multiLevelType w:val="hybridMultilevel"/>
    <w:tmpl w:val="6A5A9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DDA"/>
    <w:multiLevelType w:val="hybridMultilevel"/>
    <w:tmpl w:val="C082A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3399E"/>
    <w:multiLevelType w:val="hybridMultilevel"/>
    <w:tmpl w:val="2848C0FC"/>
    <w:lvl w:ilvl="0" w:tplc="0A52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01E0B"/>
    <w:multiLevelType w:val="hybridMultilevel"/>
    <w:tmpl w:val="68308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259828">
    <w:abstractNumId w:val="1"/>
  </w:num>
  <w:num w:numId="2" w16cid:durableId="613055342">
    <w:abstractNumId w:val="2"/>
  </w:num>
  <w:num w:numId="3" w16cid:durableId="1958487989">
    <w:abstractNumId w:val="0"/>
  </w:num>
  <w:num w:numId="4" w16cid:durableId="1878004599">
    <w:abstractNumId w:val="6"/>
  </w:num>
  <w:num w:numId="5" w16cid:durableId="1104614450">
    <w:abstractNumId w:val="5"/>
  </w:num>
  <w:num w:numId="6" w16cid:durableId="989212013">
    <w:abstractNumId w:val="4"/>
  </w:num>
  <w:num w:numId="7" w16cid:durableId="72144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38"/>
    <w:rsid w:val="00002B9A"/>
    <w:rsid w:val="0000402F"/>
    <w:rsid w:val="0001650F"/>
    <w:rsid w:val="00021C86"/>
    <w:rsid w:val="00027D51"/>
    <w:rsid w:val="0004444F"/>
    <w:rsid w:val="00071268"/>
    <w:rsid w:val="00073ED9"/>
    <w:rsid w:val="000830E4"/>
    <w:rsid w:val="00083D20"/>
    <w:rsid w:val="00091C6B"/>
    <w:rsid w:val="000943AD"/>
    <w:rsid w:val="000A124A"/>
    <w:rsid w:val="000A5E68"/>
    <w:rsid w:val="000F22E5"/>
    <w:rsid w:val="0010294E"/>
    <w:rsid w:val="00102BF5"/>
    <w:rsid w:val="0010406C"/>
    <w:rsid w:val="001379CE"/>
    <w:rsid w:val="001461E4"/>
    <w:rsid w:val="00151592"/>
    <w:rsid w:val="00156736"/>
    <w:rsid w:val="00160BB9"/>
    <w:rsid w:val="00172F82"/>
    <w:rsid w:val="00173908"/>
    <w:rsid w:val="00180A98"/>
    <w:rsid w:val="00183BBC"/>
    <w:rsid w:val="00185302"/>
    <w:rsid w:val="001A025E"/>
    <w:rsid w:val="001A7905"/>
    <w:rsid w:val="001B00C8"/>
    <w:rsid w:val="001C1A5D"/>
    <w:rsid w:val="001D595D"/>
    <w:rsid w:val="001E4547"/>
    <w:rsid w:val="001F77A6"/>
    <w:rsid w:val="00203469"/>
    <w:rsid w:val="002440EE"/>
    <w:rsid w:val="00247267"/>
    <w:rsid w:val="00263F6D"/>
    <w:rsid w:val="00273624"/>
    <w:rsid w:val="00275C02"/>
    <w:rsid w:val="00286EA3"/>
    <w:rsid w:val="00293320"/>
    <w:rsid w:val="00297992"/>
    <w:rsid w:val="002A43EE"/>
    <w:rsid w:val="002A5814"/>
    <w:rsid w:val="002B5526"/>
    <w:rsid w:val="002C21B1"/>
    <w:rsid w:val="002C60D2"/>
    <w:rsid w:val="00307C5A"/>
    <w:rsid w:val="00320DC3"/>
    <w:rsid w:val="00325F4A"/>
    <w:rsid w:val="003539FB"/>
    <w:rsid w:val="003556BB"/>
    <w:rsid w:val="00372DDB"/>
    <w:rsid w:val="003922F3"/>
    <w:rsid w:val="00392DAE"/>
    <w:rsid w:val="003A0D91"/>
    <w:rsid w:val="003B5110"/>
    <w:rsid w:val="003D3CCA"/>
    <w:rsid w:val="003D5C85"/>
    <w:rsid w:val="003E4485"/>
    <w:rsid w:val="003F22A3"/>
    <w:rsid w:val="00407134"/>
    <w:rsid w:val="004167C5"/>
    <w:rsid w:val="00427BE7"/>
    <w:rsid w:val="00452EBD"/>
    <w:rsid w:val="00472115"/>
    <w:rsid w:val="00481108"/>
    <w:rsid w:val="004906F4"/>
    <w:rsid w:val="00492BFD"/>
    <w:rsid w:val="004A2935"/>
    <w:rsid w:val="004A736F"/>
    <w:rsid w:val="004C1541"/>
    <w:rsid w:val="004C2BD6"/>
    <w:rsid w:val="004F0B84"/>
    <w:rsid w:val="004F68BF"/>
    <w:rsid w:val="004F6ECD"/>
    <w:rsid w:val="005074B8"/>
    <w:rsid w:val="005102C0"/>
    <w:rsid w:val="00513F05"/>
    <w:rsid w:val="00556915"/>
    <w:rsid w:val="00560129"/>
    <w:rsid w:val="0056174F"/>
    <w:rsid w:val="005674FD"/>
    <w:rsid w:val="00570336"/>
    <w:rsid w:val="00572AFD"/>
    <w:rsid w:val="005838C2"/>
    <w:rsid w:val="00587F89"/>
    <w:rsid w:val="005926C4"/>
    <w:rsid w:val="0059420E"/>
    <w:rsid w:val="005A0264"/>
    <w:rsid w:val="005D2DB3"/>
    <w:rsid w:val="00600F4A"/>
    <w:rsid w:val="006047C5"/>
    <w:rsid w:val="00620850"/>
    <w:rsid w:val="00631096"/>
    <w:rsid w:val="00660A1B"/>
    <w:rsid w:val="00676B91"/>
    <w:rsid w:val="006B04B4"/>
    <w:rsid w:val="006B293D"/>
    <w:rsid w:val="006C1B9B"/>
    <w:rsid w:val="006E3522"/>
    <w:rsid w:val="00703DC2"/>
    <w:rsid w:val="0070458E"/>
    <w:rsid w:val="00715CB4"/>
    <w:rsid w:val="00720B33"/>
    <w:rsid w:val="00733F5E"/>
    <w:rsid w:val="007422A2"/>
    <w:rsid w:val="00764AEB"/>
    <w:rsid w:val="007758D2"/>
    <w:rsid w:val="00781DF0"/>
    <w:rsid w:val="0079048E"/>
    <w:rsid w:val="0079506D"/>
    <w:rsid w:val="007A11FA"/>
    <w:rsid w:val="007C2084"/>
    <w:rsid w:val="007C695A"/>
    <w:rsid w:val="007C70F6"/>
    <w:rsid w:val="007E18A1"/>
    <w:rsid w:val="008060FF"/>
    <w:rsid w:val="008146F3"/>
    <w:rsid w:val="00824CD1"/>
    <w:rsid w:val="00833A88"/>
    <w:rsid w:val="00873FBC"/>
    <w:rsid w:val="00874252"/>
    <w:rsid w:val="008C77CF"/>
    <w:rsid w:val="008D0D80"/>
    <w:rsid w:val="00917F39"/>
    <w:rsid w:val="00921DC7"/>
    <w:rsid w:val="0094633D"/>
    <w:rsid w:val="009638E8"/>
    <w:rsid w:val="00971479"/>
    <w:rsid w:val="0097196C"/>
    <w:rsid w:val="00972EAA"/>
    <w:rsid w:val="00974BC0"/>
    <w:rsid w:val="00976FE3"/>
    <w:rsid w:val="009C248F"/>
    <w:rsid w:val="009C509A"/>
    <w:rsid w:val="009C567B"/>
    <w:rsid w:val="009C58EC"/>
    <w:rsid w:val="009C7DFF"/>
    <w:rsid w:val="009D6612"/>
    <w:rsid w:val="009F6732"/>
    <w:rsid w:val="00A04D00"/>
    <w:rsid w:val="00A267EC"/>
    <w:rsid w:val="00A36766"/>
    <w:rsid w:val="00A426FF"/>
    <w:rsid w:val="00A5746A"/>
    <w:rsid w:val="00A610F9"/>
    <w:rsid w:val="00A71031"/>
    <w:rsid w:val="00A838EA"/>
    <w:rsid w:val="00A93137"/>
    <w:rsid w:val="00AA3914"/>
    <w:rsid w:val="00AC0686"/>
    <w:rsid w:val="00AC7F8E"/>
    <w:rsid w:val="00AD506F"/>
    <w:rsid w:val="00AE4DAF"/>
    <w:rsid w:val="00B11B44"/>
    <w:rsid w:val="00B14273"/>
    <w:rsid w:val="00B149F4"/>
    <w:rsid w:val="00B14EB4"/>
    <w:rsid w:val="00B52368"/>
    <w:rsid w:val="00B53A0B"/>
    <w:rsid w:val="00B71953"/>
    <w:rsid w:val="00B763E0"/>
    <w:rsid w:val="00B83149"/>
    <w:rsid w:val="00B93B3C"/>
    <w:rsid w:val="00B97E56"/>
    <w:rsid w:val="00BA2894"/>
    <w:rsid w:val="00BB1862"/>
    <w:rsid w:val="00BB22A5"/>
    <w:rsid w:val="00BC149A"/>
    <w:rsid w:val="00BD0C38"/>
    <w:rsid w:val="00BE2962"/>
    <w:rsid w:val="00BE46CD"/>
    <w:rsid w:val="00BE6031"/>
    <w:rsid w:val="00BF2717"/>
    <w:rsid w:val="00C04852"/>
    <w:rsid w:val="00C06C75"/>
    <w:rsid w:val="00C10E76"/>
    <w:rsid w:val="00C21295"/>
    <w:rsid w:val="00C27EDA"/>
    <w:rsid w:val="00C355FB"/>
    <w:rsid w:val="00C45DBE"/>
    <w:rsid w:val="00C94E80"/>
    <w:rsid w:val="00CC04B7"/>
    <w:rsid w:val="00CD0191"/>
    <w:rsid w:val="00CD0FCD"/>
    <w:rsid w:val="00CD56E2"/>
    <w:rsid w:val="00CE4741"/>
    <w:rsid w:val="00CE65CE"/>
    <w:rsid w:val="00CF36A4"/>
    <w:rsid w:val="00CF6A91"/>
    <w:rsid w:val="00D1451B"/>
    <w:rsid w:val="00D2457A"/>
    <w:rsid w:val="00D24C60"/>
    <w:rsid w:val="00D3711F"/>
    <w:rsid w:val="00D46306"/>
    <w:rsid w:val="00D56024"/>
    <w:rsid w:val="00D70E62"/>
    <w:rsid w:val="00D755D4"/>
    <w:rsid w:val="00D95186"/>
    <w:rsid w:val="00DC1046"/>
    <w:rsid w:val="00DC41A0"/>
    <w:rsid w:val="00DF0C40"/>
    <w:rsid w:val="00E03CFC"/>
    <w:rsid w:val="00E04E52"/>
    <w:rsid w:val="00E05989"/>
    <w:rsid w:val="00E133D6"/>
    <w:rsid w:val="00E13C54"/>
    <w:rsid w:val="00E3182A"/>
    <w:rsid w:val="00E4654D"/>
    <w:rsid w:val="00E56208"/>
    <w:rsid w:val="00E8696F"/>
    <w:rsid w:val="00E86B6B"/>
    <w:rsid w:val="00E95549"/>
    <w:rsid w:val="00E9563B"/>
    <w:rsid w:val="00E96A8E"/>
    <w:rsid w:val="00EC1B60"/>
    <w:rsid w:val="00EC7EDD"/>
    <w:rsid w:val="00ED37E4"/>
    <w:rsid w:val="00ED3D44"/>
    <w:rsid w:val="00EE68DE"/>
    <w:rsid w:val="00EF2D72"/>
    <w:rsid w:val="00EF4498"/>
    <w:rsid w:val="00EF77F0"/>
    <w:rsid w:val="00F04479"/>
    <w:rsid w:val="00F21BB3"/>
    <w:rsid w:val="00F22B64"/>
    <w:rsid w:val="00F23B44"/>
    <w:rsid w:val="00F364A2"/>
    <w:rsid w:val="00F41674"/>
    <w:rsid w:val="00F41ABA"/>
    <w:rsid w:val="00F41C93"/>
    <w:rsid w:val="00F72CD0"/>
    <w:rsid w:val="00F77356"/>
    <w:rsid w:val="00F80A5E"/>
    <w:rsid w:val="00F85D94"/>
    <w:rsid w:val="00F867A2"/>
    <w:rsid w:val="00F931A9"/>
    <w:rsid w:val="00F94747"/>
    <w:rsid w:val="00FB526A"/>
    <w:rsid w:val="00FC7240"/>
    <w:rsid w:val="00FE2BF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F5AAF"/>
  <w15:docId w15:val="{DE8D6795-4BDE-43D7-A512-2AE82460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7BE7"/>
  </w:style>
  <w:style w:type="character" w:styleId="Hyperlink">
    <w:name w:val="Hyperlink"/>
    <w:rsid w:val="00AC7F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2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2A5"/>
    <w:pPr>
      <w:ind w:left="720"/>
    </w:pPr>
  </w:style>
  <w:style w:type="paragraph" w:styleId="BodyText2">
    <w:name w:val="Body Text 2"/>
    <w:basedOn w:val="Normal"/>
    <w:link w:val="BodyText2Char"/>
    <w:rsid w:val="00873FBC"/>
    <w:pPr>
      <w:ind w:left="2160" w:firstLine="2880"/>
      <w:jc w:val="both"/>
    </w:pPr>
    <w:rPr>
      <w:rFonts w:ascii="Arial" w:hAnsi="Arial"/>
      <w:sz w:val="20"/>
    </w:rPr>
  </w:style>
  <w:style w:type="character" w:customStyle="1" w:styleId="BodyText2Char">
    <w:name w:val="Body Text 2 Char"/>
    <w:link w:val="BodyText2"/>
    <w:rsid w:val="00873FBC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2736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62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73624"/>
    <w:rPr>
      <w:sz w:val="24"/>
    </w:rPr>
  </w:style>
  <w:style w:type="paragraph" w:customStyle="1" w:styleId="Default">
    <w:name w:val="Default"/>
    <w:rsid w:val="00676B9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7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turner\Local%20Settings\Temporary%20Internet%20Files\OLK15\Agenda%20Item%20Template%202009-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B03D-B180-4F46-8E09-C2C755C8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Template 2009-12.dot</Template>
  <TotalTime>11</TotalTime>
  <Pages>1</Pages>
  <Words>105</Words>
  <Characters>525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nturner</dc:creator>
  <cp:lastModifiedBy>Vasterling, Alice</cp:lastModifiedBy>
  <cp:revision>7</cp:revision>
  <cp:lastPrinted>2018-01-24T19:19:00Z</cp:lastPrinted>
  <dcterms:created xsi:type="dcterms:W3CDTF">2025-10-28T20:36:00Z</dcterms:created>
  <dcterms:modified xsi:type="dcterms:W3CDTF">2026-04-16T18:30:00Z</dcterms:modified>
</cp:coreProperties>
</file>