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C5CB5" w14:textId="4C99A6EC" w:rsidR="00604FBD" w:rsidRPr="00D22FEA" w:rsidRDefault="00FF63A5" w:rsidP="00D04CBD">
      <w:pPr>
        <w:pStyle w:val="Heading2"/>
        <w:ind w:firstLine="720"/>
        <w:jc w:val="right"/>
        <w:rPr>
          <w:i/>
          <w:color w:val="auto"/>
          <w:sz w:val="36"/>
        </w:rPr>
      </w:pPr>
      <w:r>
        <w:rPr>
          <w:i/>
          <w:color w:val="auto"/>
          <w:sz w:val="36"/>
        </w:rPr>
        <w:t>Parks &amp; Recreation Commission</w:t>
      </w:r>
    </w:p>
    <w:p w14:paraId="635D6478" w14:textId="0151B6EC" w:rsidR="00604FBD" w:rsidRPr="00402179" w:rsidRDefault="009B37F8">
      <w:pPr>
        <w:pBdr>
          <w:top w:val="single" w:sz="4" w:space="1" w:color="444D26" w:themeColor="text2"/>
        </w:pBdr>
        <w:jc w:val="right"/>
        <w:rPr>
          <w:rFonts w:ascii="Calibri" w:hAnsi="Calibri" w:cs="Calibri"/>
        </w:rPr>
      </w:pPr>
      <w:r>
        <w:rPr>
          <w:rStyle w:val="IntenseEmphasis"/>
          <w:rFonts w:ascii="Calibri" w:hAnsi="Calibri" w:cs="Calibri"/>
          <w:i w:val="0"/>
          <w:color w:val="auto"/>
        </w:rPr>
        <w:t>May 8</w:t>
      </w:r>
      <w:r w:rsidRPr="009B37F8">
        <w:rPr>
          <w:rStyle w:val="IntenseEmphasis"/>
          <w:rFonts w:ascii="Calibri" w:hAnsi="Calibri" w:cs="Calibri"/>
          <w:i w:val="0"/>
          <w:color w:val="auto"/>
          <w:vertAlign w:val="superscript"/>
        </w:rPr>
        <w:t>th</w:t>
      </w:r>
      <w:r w:rsidR="000234E1">
        <w:rPr>
          <w:rStyle w:val="IntenseEmphasis"/>
          <w:rFonts w:ascii="Calibri" w:hAnsi="Calibri" w:cs="Calibri"/>
          <w:i w:val="0"/>
          <w:color w:val="auto"/>
        </w:rPr>
        <w:t xml:space="preserve">, </w:t>
      </w:r>
      <w:proofErr w:type="gramStart"/>
      <w:r w:rsidR="000234E1">
        <w:rPr>
          <w:rStyle w:val="IntenseEmphasis"/>
          <w:rFonts w:ascii="Calibri" w:hAnsi="Calibri" w:cs="Calibri"/>
          <w:i w:val="0"/>
          <w:color w:val="auto"/>
        </w:rPr>
        <w:t>2025</w:t>
      </w:r>
      <w:proofErr w:type="gramEnd"/>
      <w:r w:rsidR="001C478F" w:rsidRPr="00403796">
        <w:rPr>
          <w:rFonts w:ascii="Calibri" w:hAnsi="Calibri" w:cs="Calibri"/>
          <w:i/>
        </w:rPr>
        <w:t xml:space="preserve"> </w:t>
      </w:r>
      <w:r w:rsidR="00E63A1A" w:rsidRPr="00403796">
        <w:rPr>
          <w:rFonts w:ascii="Calibri" w:hAnsi="Calibri" w:cs="Calibri"/>
          <w:i/>
        </w:rPr>
        <w:t xml:space="preserve">| </w:t>
      </w:r>
      <w:r w:rsidR="00FF63A5" w:rsidRPr="00403796">
        <w:rPr>
          <w:rFonts w:ascii="Calibri" w:hAnsi="Calibri" w:cs="Calibri"/>
          <w:i/>
        </w:rPr>
        <w:t>7:45a</w:t>
      </w:r>
      <w:r w:rsidR="00FF63A5">
        <w:rPr>
          <w:rFonts w:ascii="Calibri" w:hAnsi="Calibri" w:cs="Calibri"/>
          <w:i/>
        </w:rPr>
        <w:t xml:space="preserve"> </w:t>
      </w:r>
      <w:r w:rsidR="001C478F" w:rsidRPr="00402179">
        <w:rPr>
          <w:rFonts w:ascii="Calibri" w:hAnsi="Calibri" w:cs="Calibri"/>
        </w:rPr>
        <w:t>|</w:t>
      </w:r>
      <w:r w:rsidR="00451509">
        <w:rPr>
          <w:rFonts w:ascii="Calibri" w:hAnsi="Calibri" w:cs="Calibri"/>
        </w:rPr>
        <w:t>Ice Rink Pavilion</w:t>
      </w:r>
    </w:p>
    <w:tbl>
      <w:tblPr>
        <w:tblStyle w:val="ListTable6Colorful"/>
        <w:tblW w:w="4998" w:type="pct"/>
        <w:tblLayout w:type="fixed"/>
        <w:tblCellMar>
          <w:left w:w="0" w:type="dxa"/>
        </w:tblCellMar>
        <w:tblLook w:val="0600" w:firstRow="0" w:lastRow="0" w:firstColumn="0" w:lastColumn="0" w:noHBand="1" w:noVBand="1"/>
        <w:tblDescription w:val="Agenda items table"/>
      </w:tblPr>
      <w:tblGrid>
        <w:gridCol w:w="7560"/>
        <w:gridCol w:w="1980"/>
        <w:gridCol w:w="1256"/>
      </w:tblGrid>
      <w:tr w:rsidR="0076201D" w:rsidRPr="00402179" w14:paraId="692E4486" w14:textId="7F5F7DD6" w:rsidTr="009943AC">
        <w:trPr>
          <w:trHeight w:val="440"/>
          <w:tblHeader/>
        </w:trPr>
        <w:tc>
          <w:tcPr>
            <w:tcW w:w="7560" w:type="dxa"/>
            <w:tcBorders>
              <w:top w:val="single" w:sz="4" w:space="0" w:color="000000" w:themeColor="text1"/>
              <w:bottom w:val="nil"/>
              <w:right w:val="single" w:sz="4" w:space="0" w:color="auto"/>
            </w:tcBorders>
          </w:tcPr>
          <w:p w14:paraId="10E42BD5" w14:textId="4C2A720A" w:rsidR="0076201D" w:rsidRPr="00402179" w:rsidRDefault="00DD3FE5" w:rsidP="003F7FE1">
            <w:pPr>
              <w:pStyle w:val="Heading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="00BC0DB2">
              <w:rPr>
                <w:rFonts w:ascii="Calibri" w:hAnsi="Calibri" w:cs="Calibri"/>
              </w:rPr>
              <w:t>genda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1C7254DC" w14:textId="542B5C4F" w:rsidR="0076201D" w:rsidRPr="00402179" w:rsidRDefault="00B7396D">
            <w:pPr>
              <w:pStyle w:val="Heading2"/>
              <w:rPr>
                <w:rFonts w:ascii="Calibri" w:hAnsi="Calibri" w:cs="Calibri"/>
              </w:rPr>
            </w:pPr>
            <w:r w:rsidRPr="00402179">
              <w:rPr>
                <w:rFonts w:ascii="Calibri" w:hAnsi="Calibri" w:cs="Calibri"/>
              </w:rPr>
              <w:t>ACTION ITEMS:</w:t>
            </w:r>
          </w:p>
        </w:tc>
        <w:tc>
          <w:tcPr>
            <w:tcW w:w="1256" w:type="dxa"/>
          </w:tcPr>
          <w:p w14:paraId="0D6B7D7F" w14:textId="77777777" w:rsidR="0076201D" w:rsidRPr="00402179" w:rsidRDefault="0076201D">
            <w:pPr>
              <w:pStyle w:val="Heading2"/>
              <w:rPr>
                <w:rFonts w:ascii="Calibri" w:hAnsi="Calibri" w:cs="Calibri"/>
              </w:rPr>
            </w:pPr>
          </w:p>
        </w:tc>
      </w:tr>
      <w:tr w:rsidR="0076201D" w:rsidRPr="00402179" w14:paraId="01707ADF" w14:textId="1D32C31D" w:rsidTr="00146654">
        <w:trPr>
          <w:trHeight w:val="9139"/>
        </w:trPr>
        <w:tc>
          <w:tcPr>
            <w:tcW w:w="7560" w:type="dxa"/>
            <w:tcBorders>
              <w:top w:val="nil"/>
              <w:bottom w:val="nil"/>
              <w:right w:val="single" w:sz="4" w:space="0" w:color="auto"/>
            </w:tcBorders>
          </w:tcPr>
          <w:p w14:paraId="74727240" w14:textId="69F5E7E4" w:rsidR="000234E1" w:rsidRDefault="00FF63A5" w:rsidP="004B5939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4"/>
              </w:rPr>
            </w:pPr>
            <w:r w:rsidRPr="00BC0DB2">
              <w:rPr>
                <w:rFonts w:ascii="Calibri" w:hAnsi="Calibri" w:cs="Calibri"/>
                <w:sz w:val="24"/>
              </w:rPr>
              <w:t>Call to Order</w:t>
            </w:r>
          </w:p>
          <w:p w14:paraId="45B398BB" w14:textId="77777777" w:rsidR="003A3B74" w:rsidRDefault="003A3B74" w:rsidP="003A3B74">
            <w:pPr>
              <w:pStyle w:val="ListParagraph"/>
              <w:rPr>
                <w:rFonts w:ascii="Calibri" w:hAnsi="Calibri" w:cs="Calibri"/>
                <w:sz w:val="24"/>
              </w:rPr>
            </w:pPr>
          </w:p>
          <w:p w14:paraId="16ACA6F0" w14:textId="25F1BAE2" w:rsidR="00FF63A5" w:rsidRDefault="00FF63A5" w:rsidP="00FF63A5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4"/>
              </w:rPr>
            </w:pPr>
            <w:r w:rsidRPr="00FF63A5">
              <w:rPr>
                <w:rFonts w:ascii="Calibri" w:hAnsi="Calibri" w:cs="Calibri"/>
                <w:sz w:val="24"/>
              </w:rPr>
              <w:t>Approval of Minutes</w:t>
            </w:r>
          </w:p>
          <w:p w14:paraId="47C5230C" w14:textId="00DCE9B8" w:rsidR="00711211" w:rsidRPr="008C03EB" w:rsidRDefault="00711211" w:rsidP="008C03EB">
            <w:pPr>
              <w:rPr>
                <w:rFonts w:ascii="Calibri" w:hAnsi="Calibri" w:cs="Calibri"/>
                <w:sz w:val="24"/>
              </w:rPr>
            </w:pPr>
          </w:p>
          <w:p w14:paraId="42AA3A87" w14:textId="7AB94B8C" w:rsidR="00A108B4" w:rsidRDefault="00FF63A5" w:rsidP="003A6464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4"/>
              </w:rPr>
            </w:pPr>
            <w:r w:rsidRPr="00B87B29">
              <w:rPr>
                <w:rFonts w:ascii="Calibri" w:hAnsi="Calibri" w:cs="Calibri"/>
                <w:sz w:val="24"/>
              </w:rPr>
              <w:t>Fees for Approval</w:t>
            </w:r>
            <w:r w:rsidR="006E2CDC" w:rsidRPr="00B87B29">
              <w:rPr>
                <w:rFonts w:ascii="Calibri" w:hAnsi="Calibri" w:cs="Calibri"/>
                <w:sz w:val="24"/>
              </w:rPr>
              <w:t>:</w:t>
            </w:r>
          </w:p>
          <w:p w14:paraId="469499E2" w14:textId="77777777" w:rsidR="009B37F8" w:rsidRPr="009B37F8" w:rsidRDefault="009B37F8" w:rsidP="009B37F8">
            <w:pPr>
              <w:pStyle w:val="ListParagraph"/>
              <w:rPr>
                <w:rFonts w:ascii="Calibri" w:hAnsi="Calibri" w:cs="Calibri"/>
                <w:sz w:val="24"/>
              </w:rPr>
            </w:pPr>
          </w:p>
          <w:p w14:paraId="1C6AC1AC" w14:textId="394CEE6A" w:rsidR="009B37F8" w:rsidRDefault="009B37F8" w:rsidP="009B37F8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Summer Lacrosse League (1</w:t>
            </w:r>
            <w:r w:rsidRPr="009B37F8">
              <w:rPr>
                <w:rFonts w:ascii="Calibri" w:hAnsi="Calibri" w:cs="Calibri"/>
                <w:sz w:val="24"/>
                <w:vertAlign w:val="superscript"/>
              </w:rPr>
              <w:t>st</w:t>
            </w:r>
            <w:r>
              <w:rPr>
                <w:rFonts w:ascii="Calibri" w:hAnsi="Calibri" w:cs="Calibri"/>
                <w:sz w:val="24"/>
              </w:rPr>
              <w:t xml:space="preserve"> /2</w:t>
            </w:r>
            <w:r w:rsidRPr="009B37F8">
              <w:rPr>
                <w:rFonts w:ascii="Calibri" w:hAnsi="Calibri" w:cs="Calibri"/>
                <w:sz w:val="24"/>
                <w:vertAlign w:val="superscript"/>
              </w:rPr>
              <w:t>nd</w:t>
            </w:r>
            <w:r>
              <w:rPr>
                <w:rFonts w:ascii="Calibri" w:hAnsi="Calibri" w:cs="Calibri"/>
                <w:sz w:val="24"/>
              </w:rPr>
              <w:t xml:space="preserve"> grade)</w:t>
            </w:r>
          </w:p>
          <w:p w14:paraId="7B75D06B" w14:textId="77777777" w:rsidR="00B87B29" w:rsidRPr="00B87B29" w:rsidRDefault="00B87B29" w:rsidP="00B87B29">
            <w:pPr>
              <w:pStyle w:val="ListParagraph"/>
              <w:rPr>
                <w:rFonts w:ascii="Calibri" w:hAnsi="Calibri" w:cs="Calibri"/>
                <w:sz w:val="24"/>
              </w:rPr>
            </w:pPr>
          </w:p>
          <w:p w14:paraId="54717578" w14:textId="77777777" w:rsidR="00385BED" w:rsidRPr="00385BED" w:rsidRDefault="00385BED" w:rsidP="00385BED">
            <w:pPr>
              <w:pStyle w:val="ListParagraph"/>
              <w:rPr>
                <w:rFonts w:ascii="Calibri" w:hAnsi="Calibri" w:cs="Calibri"/>
                <w:sz w:val="24"/>
              </w:rPr>
            </w:pPr>
          </w:p>
          <w:p w14:paraId="4304B734" w14:textId="0592F244" w:rsidR="00BC0DB2" w:rsidRPr="00B7069D" w:rsidRDefault="00FF63A5" w:rsidP="00F52968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4"/>
              </w:rPr>
            </w:pPr>
            <w:r w:rsidRPr="00B7069D">
              <w:rPr>
                <w:rFonts w:ascii="Calibri" w:hAnsi="Calibri" w:cs="Calibri"/>
                <w:sz w:val="24"/>
              </w:rPr>
              <w:t>C</w:t>
            </w:r>
            <w:r w:rsidR="00B7069D" w:rsidRPr="00B7069D">
              <w:rPr>
                <w:rFonts w:ascii="Calibri" w:hAnsi="Calibri" w:cs="Calibri"/>
                <w:sz w:val="24"/>
              </w:rPr>
              <w:t>ivic Center Report</w:t>
            </w:r>
          </w:p>
          <w:p w14:paraId="3328F51E" w14:textId="50F60F90" w:rsidR="00FF63A5" w:rsidRPr="00FF63A5" w:rsidRDefault="00FF63A5" w:rsidP="00FF63A5">
            <w:pPr>
              <w:rPr>
                <w:rFonts w:ascii="Calibri" w:hAnsi="Calibri" w:cs="Calibri"/>
                <w:sz w:val="24"/>
              </w:rPr>
            </w:pPr>
          </w:p>
          <w:p w14:paraId="3DB66B79" w14:textId="5AB66070" w:rsidR="00BC0DB2" w:rsidRPr="00B7069D" w:rsidRDefault="00FF63A5" w:rsidP="00E57E7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4"/>
              </w:rPr>
            </w:pPr>
            <w:r w:rsidRPr="00B7069D">
              <w:rPr>
                <w:rFonts w:ascii="Calibri" w:hAnsi="Calibri" w:cs="Calibri"/>
                <w:sz w:val="24"/>
              </w:rPr>
              <w:t>Director’s Report</w:t>
            </w:r>
          </w:p>
          <w:p w14:paraId="091675EB" w14:textId="77777777" w:rsidR="00BC0DB2" w:rsidRDefault="00BC0DB2" w:rsidP="00BC0DB2">
            <w:pPr>
              <w:pStyle w:val="ListParagraph"/>
              <w:rPr>
                <w:rFonts w:ascii="Calibri" w:hAnsi="Calibri" w:cs="Calibri"/>
                <w:sz w:val="24"/>
              </w:rPr>
            </w:pPr>
          </w:p>
          <w:p w14:paraId="74FD9249" w14:textId="77777777" w:rsidR="00BC0DB2" w:rsidRDefault="00BC0DB2" w:rsidP="00BC0DB2">
            <w:pPr>
              <w:pStyle w:val="ListParagraph"/>
              <w:rPr>
                <w:rFonts w:ascii="Calibri" w:hAnsi="Calibri" w:cs="Calibri"/>
                <w:sz w:val="24"/>
              </w:rPr>
            </w:pPr>
          </w:p>
          <w:p w14:paraId="723B5693" w14:textId="4AF585DE" w:rsidR="00FF63A5" w:rsidRPr="00BC0DB2" w:rsidRDefault="00FF63A5" w:rsidP="000947C5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4"/>
              </w:rPr>
            </w:pPr>
            <w:r w:rsidRPr="00BC0DB2">
              <w:rPr>
                <w:rFonts w:ascii="Calibri" w:hAnsi="Calibri" w:cs="Calibri"/>
                <w:sz w:val="24"/>
              </w:rPr>
              <w:t>Old Business</w:t>
            </w:r>
            <w:r w:rsidR="005B38E9" w:rsidRPr="00BC0DB2">
              <w:rPr>
                <w:rFonts w:ascii="Calibri" w:hAnsi="Calibri" w:cs="Calibri"/>
                <w:sz w:val="24"/>
              </w:rPr>
              <w:t xml:space="preserve"> </w:t>
            </w:r>
          </w:p>
          <w:p w14:paraId="02F7A9D7" w14:textId="77777777" w:rsidR="00FF63A5" w:rsidRPr="00FF63A5" w:rsidRDefault="00FF63A5" w:rsidP="00FF63A5">
            <w:pPr>
              <w:rPr>
                <w:rFonts w:ascii="Calibri" w:hAnsi="Calibri" w:cs="Calibri"/>
                <w:sz w:val="24"/>
              </w:rPr>
            </w:pPr>
          </w:p>
          <w:p w14:paraId="43A017C7" w14:textId="262826D5" w:rsidR="00FF63A5" w:rsidRDefault="00FF63A5" w:rsidP="00B142E7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4"/>
              </w:rPr>
            </w:pPr>
            <w:r w:rsidRPr="00BC0DB2">
              <w:rPr>
                <w:rFonts w:ascii="Calibri" w:hAnsi="Calibri" w:cs="Calibri"/>
                <w:sz w:val="24"/>
              </w:rPr>
              <w:t>New Business</w:t>
            </w:r>
          </w:p>
          <w:p w14:paraId="1102B5D9" w14:textId="77777777" w:rsidR="00BC0DB2" w:rsidRPr="00BC0DB2" w:rsidRDefault="00BC0DB2" w:rsidP="00BC0DB2">
            <w:pPr>
              <w:pStyle w:val="ListParagraph"/>
              <w:rPr>
                <w:rFonts w:ascii="Calibri" w:hAnsi="Calibri" w:cs="Calibri"/>
                <w:sz w:val="24"/>
              </w:rPr>
            </w:pPr>
          </w:p>
          <w:p w14:paraId="6D6684D4" w14:textId="77777777" w:rsidR="00BC0DB2" w:rsidRPr="00BC0DB2" w:rsidRDefault="00BC0DB2" w:rsidP="00BC0DB2">
            <w:pPr>
              <w:pStyle w:val="ListParagraph"/>
              <w:rPr>
                <w:rFonts w:ascii="Calibri" w:hAnsi="Calibri" w:cs="Calibri"/>
                <w:sz w:val="24"/>
              </w:rPr>
            </w:pPr>
          </w:p>
          <w:p w14:paraId="6E739677" w14:textId="46A8AAE6" w:rsidR="00D9680D" w:rsidRPr="00FF63A5" w:rsidRDefault="00FF63A5" w:rsidP="00BC0DB2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4"/>
              </w:rPr>
            </w:pPr>
            <w:r w:rsidRPr="00FF63A5">
              <w:rPr>
                <w:rFonts w:ascii="Calibri" w:hAnsi="Calibri" w:cs="Calibri"/>
                <w:sz w:val="24"/>
              </w:rPr>
              <w:t>Adjournment</w:t>
            </w: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</w:tcPr>
          <w:p w14:paraId="63605382" w14:textId="7FD59794" w:rsidR="0076201D" w:rsidRPr="00402179" w:rsidRDefault="0076201D" w:rsidP="003F7FE1">
            <w:pPr>
              <w:rPr>
                <w:rFonts w:ascii="Calibri" w:hAnsi="Calibri" w:cs="Calibri"/>
              </w:rPr>
            </w:pPr>
          </w:p>
        </w:tc>
        <w:tc>
          <w:tcPr>
            <w:tcW w:w="1256" w:type="dxa"/>
            <w:tcBorders>
              <w:bottom w:val="nil"/>
            </w:tcBorders>
          </w:tcPr>
          <w:p w14:paraId="3F73F704" w14:textId="74BFFBAA" w:rsidR="0076201D" w:rsidRPr="00402179" w:rsidRDefault="00037D8A" w:rsidP="003F7FE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96392A" w:rsidRPr="00402179" w14:paraId="75F79808" w14:textId="77777777" w:rsidTr="006F213C">
        <w:trPr>
          <w:trHeight w:val="547"/>
        </w:trPr>
        <w:tc>
          <w:tcPr>
            <w:tcW w:w="10796" w:type="dxa"/>
            <w:gridSpan w:val="3"/>
            <w:tcBorders>
              <w:top w:val="nil"/>
              <w:bottom w:val="single" w:sz="4" w:space="0" w:color="auto"/>
            </w:tcBorders>
          </w:tcPr>
          <w:p w14:paraId="3CC53E66" w14:textId="79B43955" w:rsidR="0096392A" w:rsidRPr="00403796" w:rsidRDefault="0096392A" w:rsidP="00B4095C">
            <w:pPr>
              <w:jc w:val="center"/>
              <w:rPr>
                <w:rFonts w:ascii="Calibri" w:hAnsi="Calibri" w:cs="Calibri"/>
                <w:i/>
              </w:rPr>
            </w:pPr>
            <w:r w:rsidRPr="00403796">
              <w:rPr>
                <w:rFonts w:ascii="Calibri" w:hAnsi="Calibri" w:cs="Calibri"/>
                <w:i/>
              </w:rPr>
              <w:t xml:space="preserve">Next Meeting: </w:t>
            </w:r>
            <w:r w:rsidR="00FF63A5" w:rsidRPr="00403796">
              <w:rPr>
                <w:rFonts w:ascii="Calibri" w:hAnsi="Calibri" w:cs="Calibri"/>
                <w:i/>
              </w:rPr>
              <w:t>Thursday</w:t>
            </w:r>
            <w:r w:rsidR="00704759">
              <w:rPr>
                <w:rFonts w:ascii="Calibri" w:hAnsi="Calibri" w:cs="Calibri"/>
                <w:i/>
              </w:rPr>
              <w:t>,</w:t>
            </w:r>
            <w:r w:rsidR="00E94BB0">
              <w:rPr>
                <w:rFonts w:ascii="Calibri" w:hAnsi="Calibri" w:cs="Calibri"/>
                <w:i/>
              </w:rPr>
              <w:t xml:space="preserve"> </w:t>
            </w:r>
            <w:r w:rsidR="009B37F8">
              <w:rPr>
                <w:rFonts w:ascii="Calibri" w:hAnsi="Calibri" w:cs="Calibri"/>
                <w:i/>
              </w:rPr>
              <w:t>June 12</w:t>
            </w:r>
            <w:r w:rsidR="009B37F8" w:rsidRPr="009B37F8">
              <w:rPr>
                <w:rFonts w:ascii="Calibri" w:hAnsi="Calibri" w:cs="Calibri"/>
                <w:i/>
                <w:vertAlign w:val="superscript"/>
              </w:rPr>
              <w:t>th</w:t>
            </w:r>
            <w:r w:rsidR="00704759">
              <w:rPr>
                <w:rFonts w:ascii="Calibri" w:hAnsi="Calibri" w:cs="Calibri"/>
                <w:i/>
              </w:rPr>
              <w:t>, 202</w:t>
            </w:r>
            <w:r w:rsidR="000234E1">
              <w:rPr>
                <w:rFonts w:ascii="Calibri" w:hAnsi="Calibri" w:cs="Calibri"/>
                <w:i/>
              </w:rPr>
              <w:t>5</w:t>
            </w:r>
          </w:p>
        </w:tc>
      </w:tr>
    </w:tbl>
    <w:p w14:paraId="52215D9A" w14:textId="095DA1F5" w:rsidR="008C2656" w:rsidRDefault="008C2656">
      <w:pPr>
        <w:rPr>
          <w:rFonts w:ascii="Calibri" w:hAnsi="Calibri" w:cs="Calibri"/>
          <w:i/>
        </w:rPr>
      </w:pPr>
    </w:p>
    <w:sectPr w:rsidR="008C2656" w:rsidSect="00D22FEA">
      <w:footerReference w:type="defaul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C8780" w14:textId="77777777" w:rsidR="00F517EC" w:rsidRDefault="00F517EC">
      <w:r>
        <w:separator/>
      </w:r>
    </w:p>
  </w:endnote>
  <w:endnote w:type="continuationSeparator" w:id="0">
    <w:p w14:paraId="3872F6FD" w14:textId="77777777" w:rsidR="00F517EC" w:rsidRDefault="00F517EC">
      <w:r>
        <w:continuationSeparator/>
      </w:r>
    </w:p>
  </w:endnote>
  <w:endnote w:type="continuationNotice" w:id="1">
    <w:p w14:paraId="3DB33F5C" w14:textId="77777777" w:rsidR="00F517EC" w:rsidRDefault="00F517E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E5EE9" w14:textId="1829AE1A" w:rsidR="00F517EC" w:rsidRDefault="00F517EC" w:rsidP="00A667BA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C0DB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4FE1" w14:textId="2FE76B74" w:rsidR="00B23D3D" w:rsidRDefault="00B23D3D">
    <w:pPr>
      <w:pStyle w:val="Foot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3E73B76A" wp14:editId="58E942E1">
          <wp:simplePos x="0" y="0"/>
          <wp:positionH relativeFrom="column">
            <wp:posOffset>3314700</wp:posOffset>
          </wp:positionH>
          <wp:positionV relativeFrom="paragraph">
            <wp:posOffset>-108585</wp:posOffset>
          </wp:positionV>
          <wp:extent cx="828675" cy="560705"/>
          <wp:effectExtent l="0" t="0" r="9525" b="0"/>
          <wp:wrapTight wrapText="bothSides">
            <wp:wrapPolygon edited="0">
              <wp:start x="0" y="0"/>
              <wp:lineTo x="0" y="20548"/>
              <wp:lineTo x="21352" y="20548"/>
              <wp:lineTo x="21352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23D8A" w14:textId="77777777" w:rsidR="00F517EC" w:rsidRDefault="00F517EC">
      <w:r>
        <w:separator/>
      </w:r>
    </w:p>
  </w:footnote>
  <w:footnote w:type="continuationSeparator" w:id="0">
    <w:p w14:paraId="6514B0B4" w14:textId="77777777" w:rsidR="00F517EC" w:rsidRDefault="00F517EC">
      <w:r>
        <w:continuationSeparator/>
      </w:r>
    </w:p>
  </w:footnote>
  <w:footnote w:type="continuationNotice" w:id="1">
    <w:p w14:paraId="59B0AAB1" w14:textId="77777777" w:rsidR="00F517EC" w:rsidRDefault="00F517EC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71A2A6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B816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6724E8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8CC5BD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E8AAC0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DEA43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6055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5858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388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FCF1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1F039C"/>
    <w:multiLevelType w:val="hybridMultilevel"/>
    <w:tmpl w:val="527CCD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7DF13FC"/>
    <w:multiLevelType w:val="hybridMultilevel"/>
    <w:tmpl w:val="EE8AD0D2"/>
    <w:lvl w:ilvl="0" w:tplc="D1BE21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AF879A2"/>
    <w:multiLevelType w:val="hybridMultilevel"/>
    <w:tmpl w:val="AFAE5A0A"/>
    <w:lvl w:ilvl="0" w:tplc="D90094D2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0136524"/>
    <w:multiLevelType w:val="hybridMultilevel"/>
    <w:tmpl w:val="533A62BC"/>
    <w:lvl w:ilvl="0" w:tplc="120802A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05E0B80"/>
    <w:multiLevelType w:val="hybridMultilevel"/>
    <w:tmpl w:val="B812FC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C0447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1A6A10"/>
    <w:multiLevelType w:val="hybridMultilevel"/>
    <w:tmpl w:val="B9488B7C"/>
    <w:lvl w:ilvl="0" w:tplc="EA30D220">
      <w:numFmt w:val="bullet"/>
      <w:lvlText w:val=""/>
      <w:lvlJc w:val="left"/>
      <w:pPr>
        <w:ind w:left="144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159044D"/>
    <w:multiLevelType w:val="hybridMultilevel"/>
    <w:tmpl w:val="7918204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9E74BF1"/>
    <w:multiLevelType w:val="hybridMultilevel"/>
    <w:tmpl w:val="358ED998"/>
    <w:lvl w:ilvl="0" w:tplc="418C1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1122CDE"/>
    <w:multiLevelType w:val="hybridMultilevel"/>
    <w:tmpl w:val="2F949D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8374CD"/>
    <w:multiLevelType w:val="hybridMultilevel"/>
    <w:tmpl w:val="3BF0FA7A"/>
    <w:lvl w:ilvl="0" w:tplc="0F92AC36">
      <w:start w:val="3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4D590F"/>
    <w:multiLevelType w:val="hybridMultilevel"/>
    <w:tmpl w:val="ED2A1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503793"/>
    <w:multiLevelType w:val="hybridMultilevel"/>
    <w:tmpl w:val="8F54EF30"/>
    <w:lvl w:ilvl="0" w:tplc="AB880CB4">
      <w:start w:val="3394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0442AA2"/>
    <w:multiLevelType w:val="hybridMultilevel"/>
    <w:tmpl w:val="4028C22C"/>
    <w:lvl w:ilvl="0" w:tplc="D0A01E22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3AF62A2"/>
    <w:multiLevelType w:val="hybridMultilevel"/>
    <w:tmpl w:val="4072D22A"/>
    <w:lvl w:ilvl="0" w:tplc="9C1E9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6D4640F"/>
    <w:multiLevelType w:val="hybridMultilevel"/>
    <w:tmpl w:val="B43008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017D38"/>
    <w:multiLevelType w:val="hybridMultilevel"/>
    <w:tmpl w:val="36827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6D3B89"/>
    <w:multiLevelType w:val="hybridMultilevel"/>
    <w:tmpl w:val="ACFCC3FE"/>
    <w:lvl w:ilvl="0" w:tplc="100C184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0B47B13"/>
    <w:multiLevelType w:val="hybridMultilevel"/>
    <w:tmpl w:val="44B08DEA"/>
    <w:lvl w:ilvl="0" w:tplc="57CA4D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1FF1A00"/>
    <w:multiLevelType w:val="hybridMultilevel"/>
    <w:tmpl w:val="F39C6EE4"/>
    <w:lvl w:ilvl="0" w:tplc="D2824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3F1AAC"/>
    <w:multiLevelType w:val="hybridMultilevel"/>
    <w:tmpl w:val="BBECED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994C97"/>
    <w:multiLevelType w:val="hybridMultilevel"/>
    <w:tmpl w:val="E9D050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565920">
    <w:abstractNumId w:val="24"/>
  </w:num>
  <w:num w:numId="2" w16cid:durableId="1502770538">
    <w:abstractNumId w:val="31"/>
  </w:num>
  <w:num w:numId="3" w16cid:durableId="281883123">
    <w:abstractNumId w:val="16"/>
  </w:num>
  <w:num w:numId="4" w16cid:durableId="1177959742">
    <w:abstractNumId w:val="10"/>
  </w:num>
  <w:num w:numId="5" w16cid:durableId="1545563540">
    <w:abstractNumId w:val="18"/>
  </w:num>
  <w:num w:numId="6" w16cid:durableId="1422870986">
    <w:abstractNumId w:val="9"/>
  </w:num>
  <w:num w:numId="7" w16cid:durableId="214901037">
    <w:abstractNumId w:val="7"/>
  </w:num>
  <w:num w:numId="8" w16cid:durableId="1554466044">
    <w:abstractNumId w:val="6"/>
  </w:num>
  <w:num w:numId="9" w16cid:durableId="1620988999">
    <w:abstractNumId w:val="5"/>
  </w:num>
  <w:num w:numId="10" w16cid:durableId="895362893">
    <w:abstractNumId w:val="4"/>
  </w:num>
  <w:num w:numId="11" w16cid:durableId="1072046766">
    <w:abstractNumId w:val="8"/>
  </w:num>
  <w:num w:numId="12" w16cid:durableId="1044602781">
    <w:abstractNumId w:val="3"/>
  </w:num>
  <w:num w:numId="13" w16cid:durableId="1506751671">
    <w:abstractNumId w:val="2"/>
  </w:num>
  <w:num w:numId="14" w16cid:durableId="1104151586">
    <w:abstractNumId w:val="1"/>
  </w:num>
  <w:num w:numId="15" w16cid:durableId="1785684930">
    <w:abstractNumId w:val="0"/>
  </w:num>
  <w:num w:numId="16" w16cid:durableId="1271202684">
    <w:abstractNumId w:val="29"/>
  </w:num>
  <w:num w:numId="17" w16cid:durableId="1315526888">
    <w:abstractNumId w:val="22"/>
  </w:num>
  <w:num w:numId="18" w16cid:durableId="342048471">
    <w:abstractNumId w:val="36"/>
  </w:num>
  <w:num w:numId="19" w16cid:durableId="1441143030">
    <w:abstractNumId w:val="30"/>
  </w:num>
  <w:num w:numId="20" w16cid:durableId="1945765937">
    <w:abstractNumId w:val="35"/>
  </w:num>
  <w:num w:numId="21" w16cid:durableId="1039234503">
    <w:abstractNumId w:val="25"/>
  </w:num>
  <w:num w:numId="22" w16cid:durableId="192576194">
    <w:abstractNumId w:val="14"/>
  </w:num>
  <w:num w:numId="23" w16cid:durableId="183712693">
    <w:abstractNumId w:val="19"/>
  </w:num>
  <w:num w:numId="24" w16cid:durableId="993683422">
    <w:abstractNumId w:val="13"/>
  </w:num>
  <w:num w:numId="25" w16cid:durableId="238289880">
    <w:abstractNumId w:val="15"/>
  </w:num>
  <w:num w:numId="26" w16cid:durableId="321932881">
    <w:abstractNumId w:val="34"/>
  </w:num>
  <w:num w:numId="27" w16cid:durableId="2013364219">
    <w:abstractNumId w:val="26"/>
  </w:num>
  <w:num w:numId="28" w16cid:durableId="90518321">
    <w:abstractNumId w:val="23"/>
  </w:num>
  <w:num w:numId="29" w16cid:durableId="1357385307">
    <w:abstractNumId w:val="27"/>
  </w:num>
  <w:num w:numId="30" w16cid:durableId="204877634">
    <w:abstractNumId w:val="33"/>
  </w:num>
  <w:num w:numId="31" w16cid:durableId="407919954">
    <w:abstractNumId w:val="12"/>
  </w:num>
  <w:num w:numId="32" w16cid:durableId="718088118">
    <w:abstractNumId w:val="21"/>
  </w:num>
  <w:num w:numId="33" w16cid:durableId="407046407">
    <w:abstractNumId w:val="32"/>
  </w:num>
  <w:num w:numId="34" w16cid:durableId="149761722">
    <w:abstractNumId w:val="28"/>
  </w:num>
  <w:num w:numId="35" w16cid:durableId="671563656">
    <w:abstractNumId w:val="11"/>
  </w:num>
  <w:num w:numId="36" w16cid:durableId="810293393">
    <w:abstractNumId w:val="17"/>
  </w:num>
  <w:num w:numId="37" w16cid:durableId="20060893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4780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FE1"/>
    <w:rsid w:val="00000998"/>
    <w:rsid w:val="00002A56"/>
    <w:rsid w:val="0000419E"/>
    <w:rsid w:val="00004823"/>
    <w:rsid w:val="00010428"/>
    <w:rsid w:val="00012167"/>
    <w:rsid w:val="00013541"/>
    <w:rsid w:val="000147A3"/>
    <w:rsid w:val="00020D0A"/>
    <w:rsid w:val="00022514"/>
    <w:rsid w:val="000234E1"/>
    <w:rsid w:val="00024815"/>
    <w:rsid w:val="0003748A"/>
    <w:rsid w:val="00037D8A"/>
    <w:rsid w:val="00057302"/>
    <w:rsid w:val="00057A62"/>
    <w:rsid w:val="000736C0"/>
    <w:rsid w:val="000823E9"/>
    <w:rsid w:val="00092DCA"/>
    <w:rsid w:val="00093AC4"/>
    <w:rsid w:val="000A490C"/>
    <w:rsid w:val="000A5426"/>
    <w:rsid w:val="000B1393"/>
    <w:rsid w:val="000C46ED"/>
    <w:rsid w:val="000C4AFA"/>
    <w:rsid w:val="000D5828"/>
    <w:rsid w:val="000E01CD"/>
    <w:rsid w:val="000E38C9"/>
    <w:rsid w:val="000E44DF"/>
    <w:rsid w:val="000F501C"/>
    <w:rsid w:val="00110625"/>
    <w:rsid w:val="001253DF"/>
    <w:rsid w:val="001307CB"/>
    <w:rsid w:val="001318BF"/>
    <w:rsid w:val="00134293"/>
    <w:rsid w:val="001460E4"/>
    <w:rsid w:val="00146654"/>
    <w:rsid w:val="00157DD4"/>
    <w:rsid w:val="00164F9A"/>
    <w:rsid w:val="00165FD4"/>
    <w:rsid w:val="00170EAC"/>
    <w:rsid w:val="00177E52"/>
    <w:rsid w:val="00180A06"/>
    <w:rsid w:val="0018100C"/>
    <w:rsid w:val="00191B39"/>
    <w:rsid w:val="00196A0E"/>
    <w:rsid w:val="001974F2"/>
    <w:rsid w:val="00197D35"/>
    <w:rsid w:val="001A041B"/>
    <w:rsid w:val="001B1884"/>
    <w:rsid w:val="001B404D"/>
    <w:rsid w:val="001B4D7F"/>
    <w:rsid w:val="001C3F1E"/>
    <w:rsid w:val="001C478F"/>
    <w:rsid w:val="001C6304"/>
    <w:rsid w:val="001F100E"/>
    <w:rsid w:val="001F1A98"/>
    <w:rsid w:val="001F7EA5"/>
    <w:rsid w:val="00200BBD"/>
    <w:rsid w:val="00213955"/>
    <w:rsid w:val="00217FA0"/>
    <w:rsid w:val="00225630"/>
    <w:rsid w:val="00234D4E"/>
    <w:rsid w:val="002563FE"/>
    <w:rsid w:val="00257DE8"/>
    <w:rsid w:val="00267B5F"/>
    <w:rsid w:val="002829CA"/>
    <w:rsid w:val="0029248B"/>
    <w:rsid w:val="00294A15"/>
    <w:rsid w:val="002A07E2"/>
    <w:rsid w:val="002C49DC"/>
    <w:rsid w:val="002F1403"/>
    <w:rsid w:val="002F2703"/>
    <w:rsid w:val="00310668"/>
    <w:rsid w:val="00320495"/>
    <w:rsid w:val="00322AA9"/>
    <w:rsid w:val="00332892"/>
    <w:rsid w:val="00347D4B"/>
    <w:rsid w:val="00351D07"/>
    <w:rsid w:val="003528FE"/>
    <w:rsid w:val="00354D4E"/>
    <w:rsid w:val="00357595"/>
    <w:rsid w:val="00365C3E"/>
    <w:rsid w:val="00371045"/>
    <w:rsid w:val="0037729E"/>
    <w:rsid w:val="00385BED"/>
    <w:rsid w:val="00390F4A"/>
    <w:rsid w:val="0039346D"/>
    <w:rsid w:val="003A3B74"/>
    <w:rsid w:val="003A3CE4"/>
    <w:rsid w:val="003B42C1"/>
    <w:rsid w:val="003B57CB"/>
    <w:rsid w:val="003C0EC7"/>
    <w:rsid w:val="003C2BAF"/>
    <w:rsid w:val="003E6549"/>
    <w:rsid w:val="003F2739"/>
    <w:rsid w:val="003F7FE1"/>
    <w:rsid w:val="00401AF9"/>
    <w:rsid w:val="00401DBA"/>
    <w:rsid w:val="00402179"/>
    <w:rsid w:val="00403195"/>
    <w:rsid w:val="004031F0"/>
    <w:rsid w:val="00403796"/>
    <w:rsid w:val="004117A2"/>
    <w:rsid w:val="00412D8E"/>
    <w:rsid w:val="00423DEB"/>
    <w:rsid w:val="004265F9"/>
    <w:rsid w:val="004275B4"/>
    <w:rsid w:val="00444012"/>
    <w:rsid w:val="004441D7"/>
    <w:rsid w:val="00451509"/>
    <w:rsid w:val="00455A4F"/>
    <w:rsid w:val="00460588"/>
    <w:rsid w:val="0046080B"/>
    <w:rsid w:val="00461649"/>
    <w:rsid w:val="00464219"/>
    <w:rsid w:val="00473FCB"/>
    <w:rsid w:val="00483F6F"/>
    <w:rsid w:val="004912C7"/>
    <w:rsid w:val="0049237B"/>
    <w:rsid w:val="004B00D3"/>
    <w:rsid w:val="004B5939"/>
    <w:rsid w:val="004C3264"/>
    <w:rsid w:val="004C3B5B"/>
    <w:rsid w:val="004C4600"/>
    <w:rsid w:val="004E4CED"/>
    <w:rsid w:val="004F3D55"/>
    <w:rsid w:val="00501D57"/>
    <w:rsid w:val="00502B51"/>
    <w:rsid w:val="005050C1"/>
    <w:rsid w:val="00513846"/>
    <w:rsid w:val="00516E59"/>
    <w:rsid w:val="005335D6"/>
    <w:rsid w:val="00563450"/>
    <w:rsid w:val="0056506B"/>
    <w:rsid w:val="00571DD0"/>
    <w:rsid w:val="00593E3F"/>
    <w:rsid w:val="005A4EB3"/>
    <w:rsid w:val="005A5D3D"/>
    <w:rsid w:val="005B033D"/>
    <w:rsid w:val="005B3875"/>
    <w:rsid w:val="005B38E9"/>
    <w:rsid w:val="005C75C2"/>
    <w:rsid w:val="005E59D9"/>
    <w:rsid w:val="005E5C78"/>
    <w:rsid w:val="005F2195"/>
    <w:rsid w:val="00603863"/>
    <w:rsid w:val="00604FBD"/>
    <w:rsid w:val="00615CF3"/>
    <w:rsid w:val="00630922"/>
    <w:rsid w:val="006319E3"/>
    <w:rsid w:val="00636917"/>
    <w:rsid w:val="00646228"/>
    <w:rsid w:val="00651230"/>
    <w:rsid w:val="00657EDF"/>
    <w:rsid w:val="006840F6"/>
    <w:rsid w:val="006949C9"/>
    <w:rsid w:val="00696098"/>
    <w:rsid w:val="006A058B"/>
    <w:rsid w:val="006A53FD"/>
    <w:rsid w:val="006B0A5F"/>
    <w:rsid w:val="006B617D"/>
    <w:rsid w:val="006B6370"/>
    <w:rsid w:val="006C1D49"/>
    <w:rsid w:val="006C54FA"/>
    <w:rsid w:val="006C6789"/>
    <w:rsid w:val="006E2CDC"/>
    <w:rsid w:val="006F55E4"/>
    <w:rsid w:val="00701587"/>
    <w:rsid w:val="00704759"/>
    <w:rsid w:val="00711211"/>
    <w:rsid w:val="007279C1"/>
    <w:rsid w:val="0073139C"/>
    <w:rsid w:val="00754662"/>
    <w:rsid w:val="00761DEA"/>
    <w:rsid w:val="0076201D"/>
    <w:rsid w:val="00763445"/>
    <w:rsid w:val="00763D3D"/>
    <w:rsid w:val="0076429C"/>
    <w:rsid w:val="0076709F"/>
    <w:rsid w:val="00774B1D"/>
    <w:rsid w:val="00796ACE"/>
    <w:rsid w:val="007974B7"/>
    <w:rsid w:val="007A4577"/>
    <w:rsid w:val="007A47F1"/>
    <w:rsid w:val="007B0EBF"/>
    <w:rsid w:val="007C289D"/>
    <w:rsid w:val="007C7480"/>
    <w:rsid w:val="007D3014"/>
    <w:rsid w:val="007D57CE"/>
    <w:rsid w:val="007D57FA"/>
    <w:rsid w:val="007E2527"/>
    <w:rsid w:val="0080027C"/>
    <w:rsid w:val="00802038"/>
    <w:rsid w:val="00807FD8"/>
    <w:rsid w:val="00824F27"/>
    <w:rsid w:val="008274EB"/>
    <w:rsid w:val="00834888"/>
    <w:rsid w:val="00834FF1"/>
    <w:rsid w:val="00837527"/>
    <w:rsid w:val="008526AF"/>
    <w:rsid w:val="00857749"/>
    <w:rsid w:val="00863193"/>
    <w:rsid w:val="00863A81"/>
    <w:rsid w:val="00865474"/>
    <w:rsid w:val="00875DD0"/>
    <w:rsid w:val="00893476"/>
    <w:rsid w:val="008A25C6"/>
    <w:rsid w:val="008B5275"/>
    <w:rsid w:val="008C03EB"/>
    <w:rsid w:val="008C05FC"/>
    <w:rsid w:val="008C2656"/>
    <w:rsid w:val="008D1B30"/>
    <w:rsid w:val="008D4DB7"/>
    <w:rsid w:val="008D6C20"/>
    <w:rsid w:val="008E2399"/>
    <w:rsid w:val="008F6B10"/>
    <w:rsid w:val="009018C9"/>
    <w:rsid w:val="0090330D"/>
    <w:rsid w:val="00907400"/>
    <w:rsid w:val="009121FC"/>
    <w:rsid w:val="00913BB3"/>
    <w:rsid w:val="0092131B"/>
    <w:rsid w:val="00921451"/>
    <w:rsid w:val="00922E35"/>
    <w:rsid w:val="00923036"/>
    <w:rsid w:val="00933D1A"/>
    <w:rsid w:val="00952471"/>
    <w:rsid w:val="009564C0"/>
    <w:rsid w:val="00960AA5"/>
    <w:rsid w:val="009613FF"/>
    <w:rsid w:val="0096392A"/>
    <w:rsid w:val="009707E5"/>
    <w:rsid w:val="00972361"/>
    <w:rsid w:val="009728E7"/>
    <w:rsid w:val="009943AC"/>
    <w:rsid w:val="00997C4B"/>
    <w:rsid w:val="009B3256"/>
    <w:rsid w:val="009B37F8"/>
    <w:rsid w:val="009C3D60"/>
    <w:rsid w:val="009C4FB6"/>
    <w:rsid w:val="009D4D0C"/>
    <w:rsid w:val="009E2B73"/>
    <w:rsid w:val="009F21A2"/>
    <w:rsid w:val="009F39D7"/>
    <w:rsid w:val="009F6462"/>
    <w:rsid w:val="00A06B62"/>
    <w:rsid w:val="00A108B4"/>
    <w:rsid w:val="00A13023"/>
    <w:rsid w:val="00A14404"/>
    <w:rsid w:val="00A233A1"/>
    <w:rsid w:val="00A41982"/>
    <w:rsid w:val="00A448CF"/>
    <w:rsid w:val="00A52038"/>
    <w:rsid w:val="00A6679B"/>
    <w:rsid w:val="00A667BA"/>
    <w:rsid w:val="00A76B21"/>
    <w:rsid w:val="00A77E83"/>
    <w:rsid w:val="00A80AAB"/>
    <w:rsid w:val="00A814A4"/>
    <w:rsid w:val="00AA1530"/>
    <w:rsid w:val="00AA1798"/>
    <w:rsid w:val="00AA46FA"/>
    <w:rsid w:val="00AB0720"/>
    <w:rsid w:val="00AB1B60"/>
    <w:rsid w:val="00AD1D11"/>
    <w:rsid w:val="00AE43CF"/>
    <w:rsid w:val="00AF43D7"/>
    <w:rsid w:val="00AF7BB6"/>
    <w:rsid w:val="00B1503F"/>
    <w:rsid w:val="00B15F41"/>
    <w:rsid w:val="00B23D3D"/>
    <w:rsid w:val="00B4095C"/>
    <w:rsid w:val="00B541CC"/>
    <w:rsid w:val="00B54CC7"/>
    <w:rsid w:val="00B61812"/>
    <w:rsid w:val="00B65BE3"/>
    <w:rsid w:val="00B7069D"/>
    <w:rsid w:val="00B7396D"/>
    <w:rsid w:val="00B81852"/>
    <w:rsid w:val="00B81B83"/>
    <w:rsid w:val="00B83224"/>
    <w:rsid w:val="00B85305"/>
    <w:rsid w:val="00B87B29"/>
    <w:rsid w:val="00B93B15"/>
    <w:rsid w:val="00B95CE7"/>
    <w:rsid w:val="00B95DB4"/>
    <w:rsid w:val="00B966CF"/>
    <w:rsid w:val="00BA0631"/>
    <w:rsid w:val="00BA7AF8"/>
    <w:rsid w:val="00BB0A66"/>
    <w:rsid w:val="00BC066E"/>
    <w:rsid w:val="00BC0B0E"/>
    <w:rsid w:val="00BC0DB2"/>
    <w:rsid w:val="00BF114D"/>
    <w:rsid w:val="00BF17C7"/>
    <w:rsid w:val="00BF4D00"/>
    <w:rsid w:val="00BF712F"/>
    <w:rsid w:val="00BF796C"/>
    <w:rsid w:val="00C041E7"/>
    <w:rsid w:val="00C11B1B"/>
    <w:rsid w:val="00C1659C"/>
    <w:rsid w:val="00C21E55"/>
    <w:rsid w:val="00C22533"/>
    <w:rsid w:val="00C25792"/>
    <w:rsid w:val="00C343E1"/>
    <w:rsid w:val="00C501CB"/>
    <w:rsid w:val="00C519E5"/>
    <w:rsid w:val="00C63905"/>
    <w:rsid w:val="00C715DA"/>
    <w:rsid w:val="00C959F0"/>
    <w:rsid w:val="00CA1942"/>
    <w:rsid w:val="00CA3863"/>
    <w:rsid w:val="00CB0917"/>
    <w:rsid w:val="00CB0C9C"/>
    <w:rsid w:val="00CB7C27"/>
    <w:rsid w:val="00CC0852"/>
    <w:rsid w:val="00CD0D4C"/>
    <w:rsid w:val="00CE4EDD"/>
    <w:rsid w:val="00CF092E"/>
    <w:rsid w:val="00CF2554"/>
    <w:rsid w:val="00D04CBD"/>
    <w:rsid w:val="00D054DB"/>
    <w:rsid w:val="00D1370E"/>
    <w:rsid w:val="00D1433E"/>
    <w:rsid w:val="00D22976"/>
    <w:rsid w:val="00D22FEA"/>
    <w:rsid w:val="00D45CDF"/>
    <w:rsid w:val="00D468CF"/>
    <w:rsid w:val="00D6641C"/>
    <w:rsid w:val="00D71589"/>
    <w:rsid w:val="00D827D1"/>
    <w:rsid w:val="00D8320C"/>
    <w:rsid w:val="00D92060"/>
    <w:rsid w:val="00D9680D"/>
    <w:rsid w:val="00DA0B6C"/>
    <w:rsid w:val="00DA181F"/>
    <w:rsid w:val="00DA6160"/>
    <w:rsid w:val="00DB2A56"/>
    <w:rsid w:val="00DC5CA5"/>
    <w:rsid w:val="00DC6A95"/>
    <w:rsid w:val="00DD126E"/>
    <w:rsid w:val="00DD3FE5"/>
    <w:rsid w:val="00DD6186"/>
    <w:rsid w:val="00DD6B4F"/>
    <w:rsid w:val="00DD7501"/>
    <w:rsid w:val="00DE02EF"/>
    <w:rsid w:val="00DE0553"/>
    <w:rsid w:val="00DF1C85"/>
    <w:rsid w:val="00DF32F7"/>
    <w:rsid w:val="00DF48E9"/>
    <w:rsid w:val="00E019C1"/>
    <w:rsid w:val="00E02105"/>
    <w:rsid w:val="00E21784"/>
    <w:rsid w:val="00E2238E"/>
    <w:rsid w:val="00E23C3C"/>
    <w:rsid w:val="00E24C7A"/>
    <w:rsid w:val="00E47B2A"/>
    <w:rsid w:val="00E600D0"/>
    <w:rsid w:val="00E63A1A"/>
    <w:rsid w:val="00E65D02"/>
    <w:rsid w:val="00E73FC1"/>
    <w:rsid w:val="00E824C8"/>
    <w:rsid w:val="00E935B4"/>
    <w:rsid w:val="00E94BB0"/>
    <w:rsid w:val="00EA4BA4"/>
    <w:rsid w:val="00EA6817"/>
    <w:rsid w:val="00EC3A45"/>
    <w:rsid w:val="00EC7169"/>
    <w:rsid w:val="00ED27DB"/>
    <w:rsid w:val="00ED6850"/>
    <w:rsid w:val="00EE18CB"/>
    <w:rsid w:val="00EF411F"/>
    <w:rsid w:val="00F04B59"/>
    <w:rsid w:val="00F05667"/>
    <w:rsid w:val="00F13B5E"/>
    <w:rsid w:val="00F1473C"/>
    <w:rsid w:val="00F21E58"/>
    <w:rsid w:val="00F2351C"/>
    <w:rsid w:val="00F26FBB"/>
    <w:rsid w:val="00F31626"/>
    <w:rsid w:val="00F31700"/>
    <w:rsid w:val="00F32C7B"/>
    <w:rsid w:val="00F36936"/>
    <w:rsid w:val="00F44E7F"/>
    <w:rsid w:val="00F4592E"/>
    <w:rsid w:val="00F50231"/>
    <w:rsid w:val="00F517EC"/>
    <w:rsid w:val="00F5376F"/>
    <w:rsid w:val="00F55E90"/>
    <w:rsid w:val="00F62BA4"/>
    <w:rsid w:val="00F62EE8"/>
    <w:rsid w:val="00F64388"/>
    <w:rsid w:val="00F64A3C"/>
    <w:rsid w:val="00F67372"/>
    <w:rsid w:val="00F76080"/>
    <w:rsid w:val="00F80A87"/>
    <w:rsid w:val="00F8661C"/>
    <w:rsid w:val="00F90BD4"/>
    <w:rsid w:val="00F97528"/>
    <w:rsid w:val="00FB6778"/>
    <w:rsid w:val="00FD4C77"/>
    <w:rsid w:val="00FD6EDB"/>
    <w:rsid w:val="00FE2912"/>
    <w:rsid w:val="00FF49FC"/>
    <w:rsid w:val="00FF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7809"/>
    <o:shapelayout v:ext="edit">
      <o:idmap v:ext="edit" data="1"/>
    </o:shapelayout>
  </w:shapeDefaults>
  <w:decimalSymbol w:val="."/>
  <w:listSeparator w:val=","/>
  <w14:docId w14:val="5E68204D"/>
  <w15:chartTrackingRefBased/>
  <w15:docId w15:val="{6C961867-B491-4256-AB68-4D1B6A47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3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B5E"/>
    <w:rPr>
      <w:szCs w:val="21"/>
    </w:rPr>
  </w:style>
  <w:style w:type="paragraph" w:styleId="Heading1">
    <w:name w:val="heading 1"/>
    <w:basedOn w:val="Normal"/>
    <w:next w:val="Normal"/>
    <w:uiPriority w:val="4"/>
    <w:unhideWhenUsed/>
    <w:qFormat/>
    <w:rsid w:val="000C4AFA"/>
    <w:pPr>
      <w:pBdr>
        <w:top w:val="single" w:sz="4" w:space="1" w:color="7A610D" w:themeColor="accent3" w:themeShade="80"/>
        <w:bottom w:val="single" w:sz="4" w:space="1" w:color="7A610D" w:themeColor="accent3" w:themeShade="80"/>
      </w:pBdr>
      <w:spacing w:before="240" w:after="240"/>
      <w:outlineLvl w:val="0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2">
    <w:name w:val="heading 2"/>
    <w:basedOn w:val="Normal"/>
    <w:next w:val="Normal"/>
    <w:uiPriority w:val="4"/>
    <w:unhideWhenUsed/>
    <w:qFormat/>
    <w:rsid w:val="000C4AFA"/>
    <w:pPr>
      <w:outlineLvl w:val="1"/>
    </w:pPr>
    <w:rPr>
      <w:rFonts w:asciiTheme="majorHAnsi" w:eastAsiaTheme="majorEastAsia" w:hAnsiTheme="majorHAnsi" w:cstheme="majorBidi"/>
      <w:b/>
      <w:bCs/>
      <w:color w:val="536142" w:themeColor="accent1" w:themeShade="80"/>
    </w:rPr>
  </w:style>
  <w:style w:type="paragraph" w:styleId="Heading3">
    <w:name w:val="heading 3"/>
    <w:basedOn w:val="Normal"/>
    <w:next w:val="Normal"/>
    <w:link w:val="Heading3Char"/>
    <w:uiPriority w:val="4"/>
    <w:semiHidden/>
    <w:unhideWhenUsed/>
    <w:qFormat/>
    <w:rsid w:val="00217F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4"/>
    <w:semiHidden/>
    <w:unhideWhenUsed/>
    <w:rsid w:val="00217FA0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217F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43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438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438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438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iPriority w:val="3"/>
    <w:unhideWhenUsed/>
    <w:qFormat/>
    <w:rsid w:val="000C4AFA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DF32F7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13B5E"/>
    <w:rPr>
      <w:szCs w:val="21"/>
    </w:rPr>
  </w:style>
  <w:style w:type="paragraph" w:styleId="Title">
    <w:name w:val="Title"/>
    <w:basedOn w:val="Normal"/>
    <w:next w:val="Normal"/>
    <w:uiPriority w:val="1"/>
    <w:qFormat/>
    <w:rsid w:val="00267B5F"/>
    <w:pPr>
      <w:spacing w:after="100"/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rsid w:val="00F13B5E"/>
    <w:pPr>
      <w:spacing w:after="10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ubtitle">
    <w:name w:val="Subtitle"/>
    <w:basedOn w:val="Normal"/>
    <w:next w:val="Normal"/>
    <w:uiPriority w:val="2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217FA0"/>
    <w:rPr>
      <w:rFonts w:asciiTheme="majorHAnsi" w:eastAsiaTheme="majorEastAsia" w:hAnsiTheme="majorHAnsi" w:cstheme="majorBidi"/>
      <w:color w:val="536142" w:themeColor="accent1" w:themeShade="80"/>
      <w:szCs w:val="21"/>
    </w:rPr>
  </w:style>
  <w:style w:type="paragraph" w:styleId="Header">
    <w:name w:val="header"/>
    <w:basedOn w:val="Normal"/>
    <w:link w:val="HeaderChar"/>
    <w:uiPriority w:val="99"/>
    <w:unhideWhenUsed/>
    <w:rsid w:val="00DF32F7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13B5E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388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88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64388"/>
  </w:style>
  <w:style w:type="paragraph" w:styleId="BlockText">
    <w:name w:val="Block Text"/>
    <w:basedOn w:val="Normal"/>
    <w:uiPriority w:val="99"/>
    <w:semiHidden/>
    <w:unhideWhenUsed/>
    <w:rsid w:val="00217FA0"/>
    <w:pPr>
      <w:pBdr>
        <w:top w:val="single" w:sz="2" w:space="10" w:color="A5B592" w:themeColor="accent1" w:shadow="1"/>
        <w:left w:val="single" w:sz="2" w:space="10" w:color="A5B592" w:themeColor="accent1" w:shadow="1"/>
        <w:bottom w:val="single" w:sz="2" w:space="10" w:color="A5B592" w:themeColor="accent1" w:shadow="1"/>
        <w:right w:val="single" w:sz="2" w:space="10" w:color="A5B592" w:themeColor="accent1" w:shadow="1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F643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64388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6438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64388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6438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64388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64388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64388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6438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64388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64388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64388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6438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64388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64388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64388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F6438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64388"/>
    <w:pPr>
      <w:spacing w:before="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64388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64388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64388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38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388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388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64388"/>
  </w:style>
  <w:style w:type="character" w:customStyle="1" w:styleId="DateChar">
    <w:name w:val="Date Char"/>
    <w:basedOn w:val="DefaultParagraphFont"/>
    <w:link w:val="Date"/>
    <w:uiPriority w:val="99"/>
    <w:semiHidden/>
    <w:rsid w:val="00F64388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64388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64388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64388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64388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F6438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6438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64388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64388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64388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64388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64388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F6438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4388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4388"/>
    <w:rPr>
      <w:szCs w:val="20"/>
    </w:rPr>
  </w:style>
  <w:style w:type="table" w:styleId="GridTable1Light">
    <w:name w:val="Grid Table 1 Light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4"/>
    <w:semiHidden/>
    <w:rsid w:val="00217FA0"/>
    <w:rPr>
      <w:rFonts w:asciiTheme="majorHAnsi" w:eastAsiaTheme="majorEastAsia" w:hAnsiTheme="majorHAnsi" w:cstheme="majorBidi"/>
      <w:color w:val="536142" w:themeColor="accent1" w:themeShade="80"/>
      <w:szCs w:val="21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CA1942"/>
    <w:rPr>
      <w:rFonts w:asciiTheme="majorHAnsi" w:eastAsiaTheme="majorEastAsia" w:hAnsiTheme="majorHAnsi" w:cstheme="majorBidi"/>
      <w:color w:val="526041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CA1942"/>
    <w:rPr>
      <w:rFonts w:asciiTheme="majorHAnsi" w:eastAsiaTheme="majorEastAsia" w:hAnsiTheme="majorHAnsi" w:cstheme="majorBidi"/>
      <w:i/>
      <w:iCs/>
      <w:color w:val="526041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CA194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CA194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F64388"/>
  </w:style>
  <w:style w:type="paragraph" w:styleId="HTMLAddress">
    <w:name w:val="HTML Address"/>
    <w:basedOn w:val="Normal"/>
    <w:link w:val="HTMLAddressChar"/>
    <w:uiPriority w:val="99"/>
    <w:semiHidden/>
    <w:unhideWhenUsed/>
    <w:rsid w:val="00F64388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64388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F6438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64388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6438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64388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64388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64388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6438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64388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6438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64388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64388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64388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64388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64388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64388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64388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64388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64388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64388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6438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17FA0"/>
    <w:pPr>
      <w:pBdr>
        <w:top w:val="single" w:sz="4" w:space="10" w:color="A5B592" w:themeColor="accent1"/>
        <w:bottom w:val="single" w:sz="4" w:space="10" w:color="A5B592" w:themeColor="accent1"/>
      </w:pBdr>
      <w:spacing w:before="360" w:after="360"/>
      <w:ind w:left="864" w:right="864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17FA0"/>
    <w:rPr>
      <w:i/>
      <w:iCs/>
      <w:color w:val="536142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17FA0"/>
    <w:rPr>
      <w:b/>
      <w:bCs/>
      <w:caps w:val="0"/>
      <w:smallCaps/>
      <w:color w:val="536142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643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64388"/>
  </w:style>
  <w:style w:type="paragraph" w:styleId="List">
    <w:name w:val="List"/>
    <w:basedOn w:val="Normal"/>
    <w:uiPriority w:val="99"/>
    <w:semiHidden/>
    <w:unhideWhenUsed/>
    <w:rsid w:val="00F6438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6438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6438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6438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6438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64388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64388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64388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64388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64388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6438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6438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6438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6438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6438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F6438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64388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6438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64388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F6438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643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64388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643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6438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F64388"/>
    <w:pPr>
      <w:spacing w:after="0" w:line="240" w:lineRule="auto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F6438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6438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64388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64388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F64388"/>
  </w:style>
  <w:style w:type="table" w:styleId="PlainTable1">
    <w:name w:val="Plain Table 1"/>
    <w:basedOn w:val="TableNormal"/>
    <w:uiPriority w:val="41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64388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64388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643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64388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6438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64388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64388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64388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F6438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F6438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F6438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64388"/>
    <w:pPr>
      <w:spacing w:after="10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64388"/>
    <w:pPr>
      <w:spacing w:after="10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64388"/>
    <w:pPr>
      <w:spacing w:after="10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64388"/>
    <w:pPr>
      <w:spacing w:after="10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64388"/>
    <w:pPr>
      <w:spacing w:after="10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64388"/>
    <w:pPr>
      <w:spacing w:after="10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64388"/>
    <w:pPr>
      <w:spacing w:after="10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64388"/>
    <w:pPr>
      <w:spacing w:after="10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64388"/>
    <w:pPr>
      <w:spacing w:after="10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F643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6438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6438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64388"/>
    <w:pPr>
      <w:spacing w:after="10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64388"/>
    <w:pPr>
      <w:spacing w:after="10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64388"/>
    <w:pPr>
      <w:spacing w:after="10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64388"/>
    <w:pPr>
      <w:spacing w:after="10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6438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64388"/>
  </w:style>
  <w:style w:type="paragraph" w:styleId="TOC2">
    <w:name w:val="toc 2"/>
    <w:basedOn w:val="Normal"/>
    <w:next w:val="Normal"/>
    <w:autoRedefine/>
    <w:uiPriority w:val="39"/>
    <w:semiHidden/>
    <w:unhideWhenUsed/>
    <w:rsid w:val="00F64388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64388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64388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64388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64388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64388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64388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64388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7FA0"/>
    <w:pPr>
      <w:keepNext/>
      <w:keepLines/>
      <w:pBdr>
        <w:top w:val="none" w:sz="0" w:space="0" w:color="auto"/>
        <w:bottom w:val="none" w:sz="0" w:space="0" w:color="auto"/>
      </w:pBdr>
      <w:spacing w:after="0"/>
      <w:outlineLvl w:val="9"/>
    </w:pPr>
    <w:rPr>
      <w:color w:val="536142" w:themeColor="accent1" w:themeShade="8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semiHidden/>
    <w:rsid w:val="00217FA0"/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ub\AppData\Roaming\Microsoft\Templates\PTA%20agenda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0E8C1DC74AB4EB28A41E12176B8E4" ma:contentTypeVersion="1" ma:contentTypeDescription="Create a new document." ma:contentTypeScope="" ma:versionID="71f2eb748274339e5bf0d74ae1e91e6e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c79c8594d4fa4c9fd200c91a62336472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A59DC8-3647-4E9F-AA16-7D64FEEB3A1A}">
  <ds:schemaRefs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terms/"/>
    <ds:schemaRef ds:uri="http://schemas.microsoft.com/sharepoint/v4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49ED7A8-A63D-4317-A8D5-8724B0AD78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8D0F73-40FA-40A4-BEBB-8B9595635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agenda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Holub, Bob</dc:creator>
  <cp:lastModifiedBy>Erica Garland</cp:lastModifiedBy>
  <cp:revision>3</cp:revision>
  <cp:lastPrinted>2025-05-07T17:51:00Z</cp:lastPrinted>
  <dcterms:created xsi:type="dcterms:W3CDTF">2025-04-04T20:02:00Z</dcterms:created>
  <dcterms:modified xsi:type="dcterms:W3CDTF">2025-05-07T17:51:00Z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0x0101002B90E8C1DC74AB4EB28A41E12176B8E4</vt:lpwstr>
  </property>
</Properties>
</file>